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E1" w:rsidRPr="00BC6232" w:rsidRDefault="000344E1" w:rsidP="008245CB"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 w:rsidRPr="00BC6232">
        <w:rPr>
          <w:rFonts w:ascii="黑体" w:eastAsia="黑体" w:hAnsi="宋体" w:hint="eastAsia"/>
          <w:color w:val="000000"/>
          <w:sz w:val="32"/>
          <w:szCs w:val="32"/>
        </w:rPr>
        <w:t>附件</w:t>
      </w:r>
      <w:r w:rsidRPr="00BC6232">
        <w:rPr>
          <w:rFonts w:ascii="黑体" w:eastAsia="黑体" w:hAnsi="宋体"/>
          <w:color w:val="000000"/>
          <w:sz w:val="32"/>
          <w:szCs w:val="32"/>
        </w:rPr>
        <w:t>2</w:t>
      </w:r>
    </w:p>
    <w:p w:rsidR="000344E1" w:rsidRPr="00BC6232" w:rsidRDefault="000344E1" w:rsidP="008245CB">
      <w:pPr>
        <w:jc w:val="center"/>
        <w:rPr>
          <w:rFonts w:ascii="宋体"/>
          <w:b/>
          <w:color w:val="000000"/>
          <w:sz w:val="44"/>
          <w:szCs w:val="44"/>
        </w:rPr>
      </w:pPr>
    </w:p>
    <w:p w:rsidR="000344E1" w:rsidRPr="00BC6232" w:rsidRDefault="000344E1" w:rsidP="008245CB">
      <w:pPr>
        <w:jc w:val="center"/>
        <w:rPr>
          <w:rFonts w:ascii="宋体"/>
          <w:b/>
          <w:color w:val="000000"/>
          <w:sz w:val="44"/>
          <w:szCs w:val="44"/>
        </w:rPr>
      </w:pPr>
      <w:r w:rsidRPr="00BC6232">
        <w:rPr>
          <w:rFonts w:ascii="宋体" w:hAnsi="宋体" w:hint="eastAsia"/>
          <w:b/>
          <w:color w:val="000000"/>
          <w:sz w:val="44"/>
          <w:szCs w:val="44"/>
        </w:rPr>
        <w:t>职称申报推荐诚信承诺书</w:t>
      </w:r>
    </w:p>
    <w:p w:rsidR="000344E1" w:rsidRPr="00BC6232" w:rsidRDefault="000344E1" w:rsidP="008245CB">
      <w:pPr>
        <w:rPr>
          <w:rFonts w:ascii="新宋体" w:eastAsia="新宋体" w:hAnsi="新宋体"/>
          <w:b/>
          <w:color w:val="000000"/>
          <w:sz w:val="36"/>
          <w:szCs w:val="36"/>
        </w:rPr>
      </w:pPr>
    </w:p>
    <w:p w:rsidR="000344E1" w:rsidRPr="00BC6232" w:rsidRDefault="000344E1" w:rsidP="008245CB">
      <w:pPr>
        <w:ind w:firstLine="615"/>
        <w:rPr>
          <w:rFonts w:ascii="仿宋_GB2312" w:eastAsia="仿宋_GB2312" w:hAnsi="新宋体"/>
          <w:color w:val="000000"/>
          <w:sz w:val="32"/>
          <w:szCs w:val="32"/>
        </w:rPr>
      </w:pP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承诺：本人申报</w:t>
      </w:r>
      <w:r w:rsidRPr="00BC6232"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系列</w:t>
      </w:r>
      <w:r w:rsidRPr="00BC6232"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级职称</w:t>
      </w:r>
      <w:r w:rsidRPr="00BC6232"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（职称名称），所提供的个人信息和申报评审材料真实有效。如有不实或者</w:t>
      </w:r>
      <w:r w:rsidRPr="00BC6232">
        <w:rPr>
          <w:rFonts w:ascii="仿宋_GB2312" w:eastAsia="仿宋_GB2312" w:hAnsi="Calibri" w:hint="eastAsia"/>
          <w:color w:val="000000"/>
          <w:sz w:val="32"/>
          <w:szCs w:val="32"/>
        </w:rPr>
        <w:t>隐瞒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，</w:t>
      </w:r>
      <w:r w:rsidRPr="00BC6232">
        <w:rPr>
          <w:rFonts w:ascii="仿宋_GB2312" w:eastAsia="仿宋_GB2312" w:hAnsi="Calibri" w:hint="eastAsia"/>
          <w:color w:val="000000"/>
          <w:sz w:val="32"/>
          <w:szCs w:val="32"/>
        </w:rPr>
        <w:t>责任自负并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愿接受处罚。</w:t>
      </w:r>
    </w:p>
    <w:p w:rsidR="000344E1" w:rsidRPr="00BC6232" w:rsidRDefault="000344E1" w:rsidP="008245CB">
      <w:pPr>
        <w:ind w:firstLine="615"/>
        <w:rPr>
          <w:rFonts w:ascii="仿宋_GB2312" w:eastAsia="仿宋_GB2312" w:hAnsi="新宋体"/>
          <w:color w:val="000000"/>
          <w:sz w:val="32"/>
          <w:szCs w:val="32"/>
        </w:rPr>
      </w:pPr>
    </w:p>
    <w:p w:rsidR="000344E1" w:rsidRPr="00BC6232" w:rsidRDefault="000344E1" w:rsidP="008245CB">
      <w:pPr>
        <w:tabs>
          <w:tab w:val="left" w:pos="7560"/>
        </w:tabs>
        <w:ind w:firstLine="615"/>
        <w:rPr>
          <w:rFonts w:ascii="仿宋_GB2312" w:eastAsia="仿宋_GB2312" w:hAnsi="新宋体"/>
          <w:color w:val="000000"/>
          <w:sz w:val="32"/>
          <w:szCs w:val="32"/>
        </w:rPr>
      </w:pPr>
      <w:r w:rsidRPr="00BC6232">
        <w:rPr>
          <w:rFonts w:ascii="仿宋_GB2312" w:eastAsia="仿宋_GB2312" w:hAnsi="新宋体"/>
          <w:color w:val="000000"/>
          <w:sz w:val="30"/>
          <w:szCs w:val="30"/>
        </w:rPr>
        <w:t xml:space="preserve">                       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申报人：</w:t>
      </w:r>
    </w:p>
    <w:p w:rsidR="000344E1" w:rsidRPr="00BC6232" w:rsidRDefault="000344E1" w:rsidP="008245CB">
      <w:pPr>
        <w:widowControl/>
        <w:jc w:val="left"/>
        <w:rPr>
          <w:rFonts w:ascii="仿宋_GB2312" w:eastAsia="仿宋_GB2312" w:hAnsi="新宋体"/>
          <w:color w:val="000000"/>
          <w:sz w:val="32"/>
          <w:szCs w:val="32"/>
        </w:rPr>
      </w:pP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                            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年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月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日</w:t>
      </w:r>
    </w:p>
    <w:p w:rsidR="000344E1" w:rsidRPr="00BC6232" w:rsidRDefault="000344E1" w:rsidP="008245CB">
      <w:pPr>
        <w:jc w:val="left"/>
        <w:rPr>
          <w:rFonts w:ascii="仿宋_GB2312" w:eastAsia="仿宋_GB2312" w:hAnsi="新宋体"/>
          <w:color w:val="000000"/>
          <w:sz w:val="30"/>
          <w:szCs w:val="30"/>
        </w:rPr>
      </w:pPr>
      <w:r>
        <w:rPr>
          <w:rFonts w:ascii="仿宋_GB2312" w:eastAsia="仿宋_GB2312" w:hAnsi="新宋体"/>
          <w:color w:val="000000"/>
          <w:sz w:val="30"/>
          <w:szCs w:val="30"/>
        </w:rPr>
        <w:t>———————————————————————————</w:t>
      </w:r>
    </w:p>
    <w:p w:rsidR="000344E1" w:rsidRPr="00BC6232" w:rsidRDefault="000344E1" w:rsidP="008245CB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</w:p>
    <w:p w:rsidR="000344E1" w:rsidRPr="00BC6232" w:rsidRDefault="000344E1" w:rsidP="008245CB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BC6232">
        <w:rPr>
          <w:rFonts w:ascii="仿宋_GB2312" w:eastAsia="仿宋_GB2312" w:hint="eastAsia"/>
          <w:bCs/>
          <w:color w:val="000000"/>
          <w:sz w:val="32"/>
          <w:szCs w:val="32"/>
        </w:rPr>
        <w:t>承诺：</w:t>
      </w:r>
      <w:r w:rsidRPr="00BC6232">
        <w:rPr>
          <w:rFonts w:ascii="仿宋_GB2312" w:eastAsia="仿宋_GB2312" w:hAnsi="Calibri" w:hint="eastAsia"/>
          <w:color w:val="000000"/>
          <w:sz w:val="32"/>
          <w:szCs w:val="32"/>
        </w:rPr>
        <w:t>在职称申报推荐工作中，认真执行国家和我省有关政策，按照规定的</w:t>
      </w:r>
      <w:r w:rsidRPr="00BC6232">
        <w:rPr>
          <w:rFonts w:ascii="仿宋_GB2312" w:eastAsia="仿宋_GB2312" w:hint="eastAsia"/>
          <w:bCs/>
          <w:color w:val="000000"/>
          <w:sz w:val="32"/>
          <w:szCs w:val="32"/>
        </w:rPr>
        <w:t>程序和要求进行推荐，保证推荐工作客观公正。推荐的</w:t>
      </w:r>
      <w:r w:rsidRPr="00BC6232"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   </w:t>
      </w:r>
      <w:r w:rsidRPr="00BC6232">
        <w:rPr>
          <w:rFonts w:ascii="仿宋_GB2312" w:eastAsia="仿宋_GB2312" w:hint="eastAsia"/>
          <w:bCs/>
          <w:color w:val="000000"/>
          <w:sz w:val="32"/>
          <w:szCs w:val="32"/>
        </w:rPr>
        <w:t>同志为本单位职工，个人信息</w:t>
      </w:r>
      <w:r w:rsidRPr="00BC6232">
        <w:rPr>
          <w:rFonts w:ascii="仿宋_GB2312" w:eastAsia="仿宋_GB2312" w:hAnsi="Calibri" w:hint="eastAsia"/>
          <w:color w:val="000000"/>
          <w:sz w:val="32"/>
          <w:szCs w:val="32"/>
        </w:rPr>
        <w:t>和申报评审材料经审核真实有效，申报</w:t>
      </w:r>
      <w:r w:rsidRPr="00BC6232">
        <w:rPr>
          <w:rFonts w:ascii="仿宋_GB2312" w:eastAsia="仿宋_GB2312" w:hint="eastAsia"/>
          <w:bCs/>
          <w:color w:val="000000"/>
          <w:sz w:val="32"/>
          <w:szCs w:val="32"/>
        </w:rPr>
        <w:t>推荐工作符合程序和要求。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如有不实或者</w:t>
      </w:r>
      <w:r w:rsidRPr="00BC6232">
        <w:rPr>
          <w:rFonts w:ascii="仿宋_GB2312" w:eastAsia="仿宋_GB2312" w:hAnsi="Calibri" w:hint="eastAsia"/>
          <w:color w:val="000000"/>
          <w:sz w:val="32"/>
          <w:szCs w:val="32"/>
        </w:rPr>
        <w:t>隐瞒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，愿承担责任并接受处罚。</w:t>
      </w:r>
    </w:p>
    <w:p w:rsidR="000344E1" w:rsidRPr="00BC6232" w:rsidRDefault="000344E1" w:rsidP="008245CB">
      <w:pPr>
        <w:rPr>
          <w:rFonts w:ascii="仿宋_GB2312" w:eastAsia="仿宋_GB2312" w:hAnsi="新宋体"/>
          <w:color w:val="000000"/>
          <w:sz w:val="32"/>
          <w:szCs w:val="32"/>
        </w:rPr>
      </w:pPr>
    </w:p>
    <w:p w:rsidR="000344E1" w:rsidRPr="00BC6232" w:rsidRDefault="000344E1" w:rsidP="008245CB">
      <w:pPr>
        <w:ind w:firstLineChars="200" w:firstLine="640"/>
        <w:rPr>
          <w:rFonts w:ascii="仿宋_GB2312" w:eastAsia="仿宋_GB2312" w:hAnsi="新宋体"/>
          <w:color w:val="000000"/>
          <w:sz w:val="32"/>
          <w:szCs w:val="32"/>
        </w:rPr>
      </w:pPr>
      <w:r>
        <w:rPr>
          <w:rFonts w:ascii="仿宋_GB2312" w:eastAsia="仿宋_GB2312" w:hAnsi="新宋体"/>
          <w:color w:val="000000"/>
          <w:sz w:val="32"/>
          <w:szCs w:val="32"/>
        </w:rPr>
        <w:t xml:space="preserve">        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</w:t>
      </w:r>
      <w:r w:rsidRPr="00BC6232"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省辖市（省直）</w:t>
      </w:r>
      <w:r w:rsidRPr="00BC6232"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主管单位</w:t>
      </w:r>
    </w:p>
    <w:p w:rsidR="000344E1" w:rsidRPr="00BC6232" w:rsidRDefault="000344E1" w:rsidP="008245CB">
      <w:pPr>
        <w:ind w:firstLineChars="200" w:firstLine="640"/>
        <w:rPr>
          <w:rFonts w:ascii="仿宋_GB2312" w:eastAsia="仿宋_GB2312" w:hAnsi="新宋体"/>
          <w:color w:val="000000"/>
          <w:sz w:val="32"/>
          <w:szCs w:val="32"/>
          <w:u w:val="single"/>
        </w:rPr>
      </w:pP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   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工作单位（盖章）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</w:t>
      </w:r>
      <w:r w:rsidRPr="00BC6232"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                </w:t>
      </w:r>
    </w:p>
    <w:p w:rsidR="000344E1" w:rsidRPr="00BC6232" w:rsidRDefault="000344E1" w:rsidP="008245CB">
      <w:pPr>
        <w:ind w:firstLineChars="200" w:firstLine="640"/>
        <w:rPr>
          <w:rFonts w:ascii="仿宋_GB2312" w:eastAsia="仿宋_GB2312" w:hAnsi="新宋体"/>
          <w:color w:val="000000"/>
          <w:sz w:val="32"/>
          <w:szCs w:val="32"/>
        </w:rPr>
      </w:pP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   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负责人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（签名）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</w:t>
      </w:r>
      <w:r w:rsidRPr="00BC6232"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                </w:t>
      </w:r>
    </w:p>
    <w:p w:rsidR="000344E1" w:rsidRDefault="000344E1" w:rsidP="008245CB"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                         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年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月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日</w:t>
      </w:r>
      <w:bookmarkStart w:id="0" w:name="_GoBack"/>
      <w:bookmarkEnd w:id="0"/>
    </w:p>
    <w:sectPr w:rsidR="000344E1" w:rsidSect="00A01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4E1" w:rsidRDefault="000344E1" w:rsidP="008245CB">
      <w:r>
        <w:separator/>
      </w:r>
    </w:p>
  </w:endnote>
  <w:endnote w:type="continuationSeparator" w:id="0">
    <w:p w:rsidR="000344E1" w:rsidRDefault="000344E1" w:rsidP="00824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4E1" w:rsidRDefault="000344E1" w:rsidP="008245CB">
      <w:r>
        <w:separator/>
      </w:r>
    </w:p>
  </w:footnote>
  <w:footnote w:type="continuationSeparator" w:id="0">
    <w:p w:rsidR="000344E1" w:rsidRDefault="000344E1" w:rsidP="00824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61B"/>
    <w:rsid w:val="000344E1"/>
    <w:rsid w:val="00376A15"/>
    <w:rsid w:val="008245CB"/>
    <w:rsid w:val="00843A23"/>
    <w:rsid w:val="00A01E7D"/>
    <w:rsid w:val="00A8761B"/>
    <w:rsid w:val="00BC6232"/>
    <w:rsid w:val="00F4024B"/>
    <w:rsid w:val="00FA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C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4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45C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24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45C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75</Words>
  <Characters>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志辉</dc:creator>
  <cp:keywords/>
  <dc:description/>
  <cp:lastModifiedBy>user</cp:lastModifiedBy>
  <cp:revision>3</cp:revision>
  <cp:lastPrinted>2019-10-09T09:42:00Z</cp:lastPrinted>
  <dcterms:created xsi:type="dcterms:W3CDTF">2019-09-30T01:48:00Z</dcterms:created>
  <dcterms:modified xsi:type="dcterms:W3CDTF">2019-10-09T09:43:00Z</dcterms:modified>
</cp:coreProperties>
</file>